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A8" w:rsidRDefault="00E70BA8" w:rsidP="00A5342A">
      <w:pPr>
        <w:spacing w:line="6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E70BA8" w:rsidRDefault="00E70BA8" w:rsidP="00A5342A">
      <w:pPr>
        <w:spacing w:line="6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免予执行《国家学生体质健康标准》申请表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7"/>
        <w:gridCol w:w="1198"/>
        <w:gridCol w:w="769"/>
        <w:gridCol w:w="1265"/>
        <w:gridCol w:w="430"/>
        <w:gridCol w:w="1537"/>
        <w:gridCol w:w="926"/>
        <w:gridCol w:w="339"/>
        <w:gridCol w:w="2123"/>
      </w:tblGrid>
      <w:tr w:rsidR="00E70BA8">
        <w:trPr>
          <w:trHeight w:val="629"/>
        </w:trPr>
        <w:tc>
          <w:tcPr>
            <w:tcW w:w="643" w:type="pct"/>
            <w:vAlign w:val="center"/>
          </w:tcPr>
          <w:p w:rsidR="00E70BA8" w:rsidRDefault="00E70BA8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E70BA8" w:rsidRDefault="00E70BA8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E70BA8" w:rsidRDefault="00E70BA8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E70BA8" w:rsidRDefault="00E70BA8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E70BA8" w:rsidRDefault="00E70BA8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1078" w:type="pct"/>
            <w:vAlign w:val="center"/>
          </w:tcPr>
          <w:p w:rsidR="00E70BA8" w:rsidRDefault="00E70BA8" w:rsidP="0029413E">
            <w:pPr>
              <w:jc w:val="center"/>
            </w:pPr>
          </w:p>
        </w:tc>
      </w:tr>
      <w:tr w:rsidR="00E70BA8">
        <w:trPr>
          <w:trHeight w:val="629"/>
        </w:trPr>
        <w:tc>
          <w:tcPr>
            <w:tcW w:w="643" w:type="pct"/>
            <w:vAlign w:val="center"/>
          </w:tcPr>
          <w:p w:rsidR="00E70BA8" w:rsidRDefault="00E70BA8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班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级</w:t>
            </w:r>
            <w:r>
              <w:rPr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院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E70BA8" w:rsidRDefault="00E70BA8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E70BA8" w:rsidRDefault="00E70BA8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E70BA8" w:rsidRDefault="00E70BA8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E70BA8" w:rsidRDefault="00E70BA8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E70BA8" w:rsidRDefault="00E70BA8" w:rsidP="0029413E">
            <w:pPr>
              <w:jc w:val="center"/>
            </w:pPr>
          </w:p>
        </w:tc>
      </w:tr>
      <w:tr w:rsidR="00E70BA8">
        <w:trPr>
          <w:trHeight w:val="5879"/>
        </w:trPr>
        <w:tc>
          <w:tcPr>
            <w:tcW w:w="643" w:type="pct"/>
            <w:vAlign w:val="center"/>
          </w:tcPr>
          <w:p w:rsidR="00E70BA8" w:rsidRDefault="00E70BA8" w:rsidP="00E70BA8">
            <w:pPr>
              <w:spacing w:line="480" w:lineRule="auto"/>
              <w:ind w:leftChars="53" w:left="31680" w:rightChars="54" w:right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E70BA8" w:rsidRDefault="00E70BA8" w:rsidP="0029413E">
            <w:pPr>
              <w:wordWrap w:val="0"/>
              <w:spacing w:line="68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申请人：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</w:p>
          <w:p w:rsidR="00E70BA8" w:rsidRDefault="00E70BA8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E70BA8">
        <w:trPr>
          <w:trHeight w:val="629"/>
        </w:trPr>
        <w:tc>
          <w:tcPr>
            <w:tcW w:w="1251" w:type="pct"/>
            <w:gridSpan w:val="2"/>
            <w:vAlign w:val="center"/>
          </w:tcPr>
          <w:p w:rsidR="00E70BA8" w:rsidRPr="00E75EF4" w:rsidRDefault="00E70BA8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:rsidR="00E70BA8" w:rsidRPr="00E75EF4" w:rsidRDefault="00E70BA8" w:rsidP="0029413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E70BA8" w:rsidRPr="00E75EF4" w:rsidRDefault="00E70BA8" w:rsidP="0029413E">
            <w:pPr>
              <w:jc w:val="center"/>
              <w:rPr>
                <w:b/>
                <w:bCs/>
              </w:rPr>
            </w:pPr>
            <w:r w:rsidRPr="00E75EF4">
              <w:rPr>
                <w:rFonts w:cs="宋体" w:hint="eastAsia"/>
                <w:b/>
                <w:bCs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E70BA8" w:rsidRPr="00E75EF4" w:rsidRDefault="00E70BA8" w:rsidP="0029413E">
            <w:pPr>
              <w:jc w:val="center"/>
              <w:rPr>
                <w:b/>
                <w:bCs/>
              </w:rPr>
            </w:pPr>
          </w:p>
        </w:tc>
      </w:tr>
      <w:tr w:rsidR="00E70BA8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E70BA8" w:rsidRDefault="00E70BA8" w:rsidP="0029413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E70BA8" w:rsidRPr="00F61666" w:rsidRDefault="00E70BA8" w:rsidP="0029413E">
            <w:pPr>
              <w:wordWrap w:val="0"/>
              <w:spacing w:line="68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 w:rsidRPr="00F61666"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</w:p>
          <w:p w:rsidR="00E70BA8" w:rsidRDefault="00E70BA8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F61666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F61666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F6166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E70BA8" w:rsidRPr="00834AFF" w:rsidRDefault="00E70BA8" w:rsidP="00A5342A">
      <w:pPr>
        <w:jc w:val="left"/>
        <w:rPr>
          <w:rFonts w:ascii="仿宋" w:eastAsia="仿宋" w:hAnsi="仿宋"/>
          <w:sz w:val="24"/>
          <w:szCs w:val="24"/>
        </w:rPr>
      </w:pPr>
      <w:r w:rsidRPr="00B23856">
        <w:rPr>
          <w:rFonts w:ascii="仿宋" w:eastAsia="仿宋" w:hAnsi="仿宋" w:cs="仿宋" w:hint="eastAsia"/>
          <w:sz w:val="24"/>
          <w:szCs w:val="24"/>
        </w:rPr>
        <w:t>注：</w:t>
      </w:r>
      <w:r>
        <w:rPr>
          <w:rFonts w:ascii="仿宋" w:eastAsia="仿宋" w:hAnsi="仿宋" w:cs="仿宋" w:hint="eastAsia"/>
          <w:sz w:val="24"/>
          <w:szCs w:val="24"/>
        </w:rPr>
        <w:t>中等职业学校及普通高等学校的学生，“家长签字”由学生本人签字。</w:t>
      </w:r>
    </w:p>
    <w:p w:rsidR="00E70BA8" w:rsidRDefault="00E70BA8" w:rsidP="00A5342A"/>
    <w:p w:rsidR="00E70BA8" w:rsidRPr="00A5342A" w:rsidRDefault="00E70BA8" w:rsidP="00A5342A"/>
    <w:sectPr w:rsidR="00E70BA8" w:rsidRPr="00A5342A" w:rsidSect="002311E8">
      <w:pgSz w:w="11906" w:h="16838"/>
      <w:pgMar w:top="567" w:right="1134" w:bottom="56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BA8" w:rsidRDefault="00E70BA8" w:rsidP="00A5342A">
      <w:r>
        <w:separator/>
      </w:r>
    </w:p>
  </w:endnote>
  <w:endnote w:type="continuationSeparator" w:id="0">
    <w:p w:rsidR="00E70BA8" w:rsidRDefault="00E70BA8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BA8" w:rsidRDefault="00E70BA8" w:rsidP="00A5342A">
      <w:r>
        <w:separator/>
      </w:r>
    </w:p>
  </w:footnote>
  <w:footnote w:type="continuationSeparator" w:id="0">
    <w:p w:rsidR="00E70BA8" w:rsidRDefault="00E70BA8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42A"/>
    <w:rsid w:val="000E4210"/>
    <w:rsid w:val="00185A48"/>
    <w:rsid w:val="002311E8"/>
    <w:rsid w:val="0029413E"/>
    <w:rsid w:val="00484FA6"/>
    <w:rsid w:val="004E0F1F"/>
    <w:rsid w:val="005E3C46"/>
    <w:rsid w:val="00685149"/>
    <w:rsid w:val="006A366B"/>
    <w:rsid w:val="006D6A89"/>
    <w:rsid w:val="006E7376"/>
    <w:rsid w:val="00834AFF"/>
    <w:rsid w:val="008578FF"/>
    <w:rsid w:val="008C32EE"/>
    <w:rsid w:val="00A5342A"/>
    <w:rsid w:val="00AA2108"/>
    <w:rsid w:val="00B23856"/>
    <w:rsid w:val="00C47EC0"/>
    <w:rsid w:val="00CD654E"/>
    <w:rsid w:val="00DF5999"/>
    <w:rsid w:val="00E70BA8"/>
    <w:rsid w:val="00E75EF4"/>
    <w:rsid w:val="00F61666"/>
    <w:rsid w:val="00FA17BE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5342A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654E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654E"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654E"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D654E"/>
    <w:rPr>
      <w:rFonts w:ascii="Cambria" w:eastAsia="宋体" w:hAnsi="Cambria" w:cs="Cambria"/>
      <w:b/>
      <w:bCs/>
      <w:kern w:val="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D654E"/>
    <w:rPr>
      <w:b/>
      <w:bCs/>
      <w:kern w:val="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D654E"/>
    <w:rPr>
      <w:rFonts w:ascii="Cambria" w:eastAsia="宋体" w:hAnsi="Cambria" w:cs="Cambria"/>
      <w:b/>
      <w:b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D654E"/>
    <w:rPr>
      <w:b/>
      <w:b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D654E"/>
    <w:rPr>
      <w:rFonts w:ascii="Cambria" w:eastAsia="宋体" w:hAnsi="Cambria" w:cs="Cambria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D654E"/>
    <w:rPr>
      <w:rFonts w:ascii="Cambria" w:eastAsia="宋体" w:hAnsi="Cambria" w:cs="Cambria"/>
      <w:kern w:val="2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A2108"/>
    <w:rPr>
      <w:rFonts w:ascii="Cambria" w:hAnsi="Cambria" w:cs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654E"/>
    <w:rPr>
      <w:rFonts w:ascii="Cambria" w:hAnsi="Cambria" w:cs="Cambria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654E"/>
    <w:rPr>
      <w:b/>
      <w:bCs/>
    </w:rPr>
  </w:style>
  <w:style w:type="character" w:styleId="BookTitle">
    <w:name w:val="Book Title"/>
    <w:basedOn w:val="DefaultParagraphFont"/>
    <w:uiPriority w:val="99"/>
    <w:qFormat/>
    <w:rsid w:val="00CD654E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AA2108"/>
    <w:pPr>
      <w:ind w:firstLineChars="200" w:firstLine="420"/>
    </w:p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D654E"/>
    <w:rPr>
      <w:b/>
      <w:bCs/>
      <w:i/>
      <w:iCs/>
      <w:color w:val="4F81BD"/>
      <w:kern w:val="2"/>
      <w:sz w:val="21"/>
      <w:szCs w:val="21"/>
    </w:rPr>
  </w:style>
  <w:style w:type="character" w:styleId="SubtleReference">
    <w:name w:val="Subtle Reference"/>
    <w:basedOn w:val="DefaultParagraphFont"/>
    <w:uiPriority w:val="99"/>
    <w:qFormat/>
    <w:rsid w:val="00CD654E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CD654E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99"/>
    <w:qFormat/>
    <w:rsid w:val="00CD654E"/>
    <w:rPr>
      <w:rFonts w:ascii="Cambria" w:eastAsia="黑体" w:hAnsi="Cambria" w:cs="Cambria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CD654E"/>
    <w:rPr>
      <w:i/>
      <w:iCs/>
    </w:rPr>
  </w:style>
  <w:style w:type="paragraph" w:styleId="NoSpacing">
    <w:name w:val="No Spacing"/>
    <w:link w:val="NoSpacingChar"/>
    <w:uiPriority w:val="99"/>
    <w:qFormat/>
    <w:rsid w:val="00AA2108"/>
    <w:pPr>
      <w:widowControl w:val="0"/>
      <w:jc w:val="both"/>
    </w:pPr>
    <w:rPr>
      <w:szCs w:val="21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D654E"/>
    <w:rPr>
      <w:kern w:val="2"/>
      <w:sz w:val="21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99"/>
    <w:qFormat/>
    <w:rsid w:val="00CD654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654E"/>
    <w:rPr>
      <w:i/>
      <w:iCs/>
      <w:color w:val="000000"/>
      <w:kern w:val="2"/>
      <w:sz w:val="21"/>
      <w:szCs w:val="21"/>
    </w:rPr>
  </w:style>
  <w:style w:type="character" w:styleId="SubtleEmphasis">
    <w:name w:val="Subtle Emphasis"/>
    <w:basedOn w:val="DefaultParagraphFont"/>
    <w:uiPriority w:val="99"/>
    <w:qFormat/>
    <w:rsid w:val="00CD654E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D654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99"/>
    <w:qFormat/>
    <w:rsid w:val="00CD654E"/>
    <w:pPr>
      <w:spacing w:line="578" w:lineRule="auto"/>
      <w:outlineLvl w:val="9"/>
    </w:pPr>
  </w:style>
  <w:style w:type="paragraph" w:styleId="Header">
    <w:name w:val="header"/>
    <w:basedOn w:val="Normal"/>
    <w:link w:val="HeaderChar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342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29</Words>
  <Characters>168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User</cp:lastModifiedBy>
  <cp:revision>4</cp:revision>
  <cp:lastPrinted>2015-04-14T04:24:00Z</cp:lastPrinted>
  <dcterms:created xsi:type="dcterms:W3CDTF">2014-08-04T03:15:00Z</dcterms:created>
  <dcterms:modified xsi:type="dcterms:W3CDTF">2015-04-14T04:25:00Z</dcterms:modified>
</cp:coreProperties>
</file>